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7B00" w14:textId="75EAFAA3" w:rsidR="00A07042" w:rsidRDefault="002747AD">
      <w:pPr>
        <w:rPr>
          <w:lang w:val="es-ES"/>
        </w:rPr>
      </w:pPr>
      <w:r w:rsidRPr="002747AD">
        <w:rPr>
          <w:lang w:val="es-ES"/>
        </w:rPr>
        <w:t>Etiquetas de portada de CD</w:t>
      </w:r>
      <w:r>
        <w:rPr>
          <w:lang w:val="es-ES"/>
        </w:rPr>
        <w:t xml:space="preserve"> para impresora </w:t>
      </w:r>
      <w:r w:rsidR="00D067FB">
        <w:rPr>
          <w:lang w:val="es-ES"/>
        </w:rPr>
        <w:t>láser</w:t>
      </w:r>
      <w:r>
        <w:rPr>
          <w:lang w:val="es-ES"/>
        </w:rPr>
        <w:t xml:space="preserve"> y de inyección de tinta</w:t>
      </w:r>
    </w:p>
    <w:p w14:paraId="55BB92E2" w14:textId="4993E69E" w:rsidR="00A07042" w:rsidRDefault="00A07042">
      <w:pPr>
        <w:rPr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89C5513" wp14:editId="53D3FB68">
                <wp:simplePos x="0" y="0"/>
                <wp:positionH relativeFrom="column">
                  <wp:posOffset>676275</wp:posOffset>
                </wp:positionH>
                <wp:positionV relativeFrom="paragraph">
                  <wp:posOffset>32385</wp:posOffset>
                </wp:positionV>
                <wp:extent cx="4139565" cy="8641080"/>
                <wp:effectExtent l="19050" t="19050" r="13335" b="26670"/>
                <wp:wrapNone/>
                <wp:docPr id="990504106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565" cy="8641080"/>
                          <a:chOff x="0" y="0"/>
                          <a:chExt cx="4139565" cy="8641080"/>
                        </a:xfrm>
                      </wpg:grpSpPr>
                      <wpg:grpSp>
                        <wpg:cNvPr id="753089009" name="Group 6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9565" cy="8641080"/>
                            <a:chOff x="2886" y="737"/>
                            <a:chExt cx="6519" cy="13608"/>
                          </a:xfrm>
                        </wpg:grpSpPr>
                        <wpg:grpSp>
                          <wpg:cNvPr id="1524628777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2925" y="737"/>
                              <a:ext cx="6480" cy="6480"/>
                              <a:chOff x="2925" y="737"/>
                              <a:chExt cx="6480" cy="6480"/>
                            </a:xfrm>
                          </wpg:grpSpPr>
                          <wpg:grpSp>
                            <wpg:cNvPr id="2130581116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25" y="737"/>
                                <a:ext cx="6480" cy="6480"/>
                                <a:chOff x="2925" y="737"/>
                                <a:chExt cx="6480" cy="6480"/>
                              </a:xfrm>
                            </wpg:grpSpPr>
                            <wpg:grpSp>
                              <wpg:cNvPr id="2060485526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25" y="737"/>
                                  <a:ext cx="6480" cy="6480"/>
                                  <a:chOff x="2925" y="737"/>
                                  <a:chExt cx="6480" cy="6480"/>
                                </a:xfrm>
                              </wpg:grpSpPr>
                              <wps:wsp>
                                <wps:cNvPr id="310752579" name="Oval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25" y="737"/>
                                    <a:ext cx="6480" cy="64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96969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949299" name="Oval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43" y="3423"/>
                                    <a:ext cx="1065" cy="108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96969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663923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4" y="1494"/>
                                  <a:ext cx="4155" cy="5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42E3C4" w14:textId="37DB51F4" w:rsidR="003B5D62" w:rsidRPr="00B3206E" w:rsidRDefault="00B3206E" w:rsidP="00B3206E">
                                    <w:pPr>
                                      <w:rPr>
                                        <w:rFonts w:ascii="Tahoma" w:hAnsi="Tahoma"/>
                                        <w:b/>
                                        <w:bCs/>
                                        <w:sz w:val="20"/>
                                        <w:szCs w:val="20"/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rFonts w:ascii="Tahoma" w:hAnsi="Tahoma"/>
                                        <w:b/>
                                        <w:bCs/>
                                        <w:sz w:val="28"/>
                                        <w:szCs w:val="28"/>
                                        <w:lang w:val="es-CO"/>
                                      </w:rPr>
                                      <w:t>NOMBRE DEL EXPEDIENTE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23496801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12" y="3541"/>
                                  <a:ext cx="2291" cy="8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5755308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17" y="3336"/>
                                  <a:ext cx="924" cy="1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0791252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48" y="2112"/>
                                  <a:ext cx="5100" cy="9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3054B1" w14:textId="77777777" w:rsidR="00B3206E" w:rsidRPr="00B3206E" w:rsidRDefault="00B3206E">
                                    <w:pPr>
                                      <w:rPr>
                                        <w:rFonts w:ascii="Arial Narrow" w:hAnsi="Arial Narro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558739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9" y="4767"/>
                                  <a:ext cx="5100" cy="9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C79CBC" w14:textId="77777777" w:rsidR="00B3206E" w:rsidRPr="00B3206E" w:rsidRDefault="00B3206E" w:rsidP="00B3206E">
                                    <w:pPr>
                                      <w:rPr>
                                        <w:rFonts w:ascii="Arial Narrow" w:hAnsi="Arial Narro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96155582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80" y="5816"/>
                                <a:ext cx="3296" cy="932"/>
                                <a:chOff x="4480" y="5816"/>
                                <a:chExt cx="3296" cy="932"/>
                              </a:xfrm>
                            </wpg:grpSpPr>
                            <wps:wsp>
                              <wps:cNvPr id="1582864264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0" y="5816"/>
                                  <a:ext cx="1968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E76F3F" w14:textId="6D8D893C" w:rsidR="00685666" w:rsidRPr="00685666" w:rsidRDefault="00685666" w:rsidP="0068566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  <w:r w:rsidRPr="00685666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CODIGO DEPENDE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N</w:t>
                                    </w:r>
                                    <w:r w:rsidRPr="00685666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CIA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1363052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4" y="6120"/>
                                  <a:ext cx="1968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39B827" w14:textId="66AFB6AB" w:rsidR="00685666" w:rsidRPr="00685666" w:rsidRDefault="00685666" w:rsidP="0068566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  <w:r w:rsidRPr="00685666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 xml:space="preserve">CODIGO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SERIE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917493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8" y="6436"/>
                                  <a:ext cx="1968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D90B6E" w14:textId="77777777" w:rsidR="00685666" w:rsidRPr="00685666" w:rsidRDefault="00685666" w:rsidP="0068566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  <w:r w:rsidRPr="00685666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CODIGO DEPENDE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N</w:t>
                                    </w:r>
                                    <w:r w:rsidRPr="00685666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CIA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79267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6" y="6432"/>
                                  <a:ext cx="132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9D19BF" w14:textId="6E11ACC1" w:rsidR="00685666" w:rsidRPr="00685666" w:rsidRDefault="00685666" w:rsidP="0068566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9456950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6" y="6132"/>
                                  <a:ext cx="132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9F88D6" w14:textId="77777777" w:rsidR="00685666" w:rsidRPr="00685666" w:rsidRDefault="00685666" w:rsidP="0068566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283958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8" y="5824"/>
                                  <a:ext cx="132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08FD34" w14:textId="77777777" w:rsidR="00685666" w:rsidRPr="00685666" w:rsidRDefault="00685666" w:rsidP="0068566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568974295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2886" y="7865"/>
                              <a:ext cx="6480" cy="6480"/>
                              <a:chOff x="2925" y="737"/>
                              <a:chExt cx="6480" cy="6480"/>
                            </a:xfrm>
                          </wpg:grpSpPr>
                          <wpg:grpSp>
                            <wpg:cNvPr id="1835002087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25" y="737"/>
                                <a:ext cx="6480" cy="6480"/>
                                <a:chOff x="2925" y="737"/>
                                <a:chExt cx="6480" cy="6480"/>
                              </a:xfrm>
                            </wpg:grpSpPr>
                            <wpg:grpSp>
                              <wpg:cNvPr id="2034480204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25" y="737"/>
                                  <a:ext cx="6480" cy="6480"/>
                                  <a:chOff x="2925" y="737"/>
                                  <a:chExt cx="6480" cy="6480"/>
                                </a:xfrm>
                              </wpg:grpSpPr>
                              <wps:wsp>
                                <wps:cNvPr id="913021214" name="Oval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25" y="737"/>
                                    <a:ext cx="6480" cy="64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96969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2530854" name="Oval 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43" y="3423"/>
                                    <a:ext cx="1065" cy="108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96969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31047877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4" y="1494"/>
                                  <a:ext cx="4155" cy="5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A902B4" w14:textId="77777777" w:rsidR="00685666" w:rsidRPr="00B3206E" w:rsidRDefault="00685666" w:rsidP="00685666">
                                    <w:pPr>
                                      <w:rPr>
                                        <w:rFonts w:ascii="Tahoma" w:hAnsi="Tahoma"/>
                                        <w:b/>
                                        <w:bCs/>
                                        <w:sz w:val="20"/>
                                        <w:szCs w:val="20"/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rFonts w:ascii="Tahoma" w:hAnsi="Tahoma"/>
                                        <w:b/>
                                        <w:bCs/>
                                        <w:sz w:val="28"/>
                                        <w:szCs w:val="28"/>
                                        <w:lang w:val="es-CO"/>
                                      </w:rPr>
                                      <w:t>NOMBRE DEL EXPEDIENTE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6299196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12" y="3541"/>
                                  <a:ext cx="2291" cy="8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100261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17" y="3336"/>
                                  <a:ext cx="924" cy="11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683974474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48" y="2112"/>
                                  <a:ext cx="5100" cy="9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D99B17" w14:textId="77777777" w:rsidR="00685666" w:rsidRPr="00B3206E" w:rsidRDefault="00685666" w:rsidP="00685666">
                                    <w:pPr>
                                      <w:rPr>
                                        <w:rFonts w:ascii="Arial Narrow" w:hAnsi="Arial Narro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394086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5" y="4767"/>
                                  <a:ext cx="5100" cy="9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1FAA2E" w14:textId="77777777" w:rsidR="00685666" w:rsidRPr="00B3206E" w:rsidRDefault="00685666" w:rsidP="00685666">
                                    <w:pPr>
                                      <w:rPr>
                                        <w:rFonts w:ascii="Arial Narrow" w:hAnsi="Arial Narrow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63789067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80" y="5816"/>
                                <a:ext cx="3296" cy="932"/>
                                <a:chOff x="4480" y="5816"/>
                                <a:chExt cx="3296" cy="932"/>
                              </a:xfrm>
                            </wpg:grpSpPr>
                            <wps:wsp>
                              <wps:cNvPr id="195150808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0" y="5816"/>
                                  <a:ext cx="1968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D084F9" w14:textId="77777777" w:rsidR="00685666" w:rsidRPr="00685666" w:rsidRDefault="00685666" w:rsidP="0068566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  <w:r w:rsidRPr="00685666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CODIGO DEPENDE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N</w:t>
                                    </w:r>
                                    <w:r w:rsidRPr="00685666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CIA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032528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4" y="6120"/>
                                  <a:ext cx="1968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8A0B44" w14:textId="77777777" w:rsidR="00685666" w:rsidRPr="00685666" w:rsidRDefault="00685666" w:rsidP="0068566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  <w:r w:rsidRPr="00685666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 xml:space="preserve">CODIGO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SERIE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769575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8" y="6436"/>
                                  <a:ext cx="1968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DEFC21" w14:textId="77777777" w:rsidR="00685666" w:rsidRPr="00685666" w:rsidRDefault="00685666" w:rsidP="0068566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  <w:r w:rsidRPr="00685666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CODIGO DEPENDE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N</w:t>
                                    </w:r>
                                    <w:r w:rsidRPr="00685666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CIA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4287745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6" y="6432"/>
                                  <a:ext cx="132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7B6251" w14:textId="77777777" w:rsidR="00685666" w:rsidRPr="00685666" w:rsidRDefault="00685666" w:rsidP="0068566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8533970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6" y="6132"/>
                                  <a:ext cx="132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779F95" w14:textId="77777777" w:rsidR="00685666" w:rsidRPr="00685666" w:rsidRDefault="00685666" w:rsidP="0068566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318000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8" y="5824"/>
                                  <a:ext cx="132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31EF05" w14:textId="77777777" w:rsidR="00685666" w:rsidRPr="00685666" w:rsidRDefault="00685666" w:rsidP="0068566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80854295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2286000"/>
                            <a:ext cx="127444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CE482" w14:textId="2CCA0ACE" w:rsidR="00A07042" w:rsidRPr="00A07042" w:rsidRDefault="00A07042" w:rsidP="00A0704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A0704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s-CO"/>
                                </w:rPr>
                                <w:t>Contenido: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91940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6800850"/>
                            <a:ext cx="127444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921AD" w14:textId="77777777" w:rsidR="00A07042" w:rsidRPr="00A07042" w:rsidRDefault="00A07042" w:rsidP="00A0704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 w:rsidRPr="00A07042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es-CO"/>
                                </w:rPr>
                                <w:t>Contenido: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C5513" id="Grupo 1" o:spid="_x0000_s1026" style="position:absolute;margin-left:53.25pt;margin-top:2.55pt;width:325.95pt;height:680.4pt;z-index:251685888" coordsize="41395,86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">
                <v:group id="Group 67" o:spid="_x0000_s1027" style="position:absolute;width:41395;height:86410" coordorigin="2886,737" coordsize="6519,1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">
                  <v:group id="Group 49" o:spid="_x0000_s1028" style="position:absolute;left:2925;top:737;width:6480;height:6480" coordorigin="2925,737" coordsize="648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">
                    <v:group id="Group 28" o:spid="_x0000_s1029" style="position:absolute;left:2925;top:737;width:6480;height:6480" coordorigin="2925,737" coordsize="648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">
                      <v:group id="Group 22" o:spid="_x0000_s1030" style="position:absolute;left:2925;top:737;width:6480;height:6480" coordorigin="2925,737" coordsize="648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">
                        <v:oval id="Oval 2" o:spid="_x0000_s1031" style="position:absolute;left:2925;top:737;width:648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" filled="f" strokecolor="#969696" strokeweight="2.25pt"/>
                        <v:oval id="Oval 3" o:spid="_x0000_s1032" style="position:absolute;left:5643;top:3423;width:1065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" filled="f" strokecolor="#969696" strokeweight="2.2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33" type="#_x0000_t202" style="position:absolute;left:4104;top:1494;width:4155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" stroked="f">
                        <v:textbox>
                          <w:txbxContent>
                            <w:p w14:paraId="4642E3C4" w14:textId="37DB51F4" w:rsidR="003B5D62" w:rsidRPr="00B3206E" w:rsidRDefault="00B3206E" w:rsidP="00B3206E">
                              <w:pPr>
                                <w:rPr>
                                  <w:rFonts w:ascii="Tahoma" w:hAnsi="Tahoma"/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bCs/>
                                  <w:sz w:val="28"/>
                                  <w:szCs w:val="28"/>
                                  <w:lang w:val="es-CO"/>
                                </w:rPr>
                                <w:t>NOMBRE DEL EXPEDIENTE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" o:spid="_x0000_s1034" type="#_x0000_t75" style="position:absolute;left:3112;top:3541;width:2291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">
                        <v:imagedata r:id="rId11" o:title=""/>
                      </v:shape>
                      <v:shape id="Imagen 1" o:spid="_x0000_s1035" type="#_x0000_t75" style="position:absolute;left:7317;top:3336;width:924;height:1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">
                        <v:imagedata r:id="rId12" o:title=""/>
                      </v:shape>
                      <v:rect id="Rectangle 26" o:spid="_x0000_s1036" style="position:absolute;left:3648;top:2112;width:5100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" strokeweight="1.5pt">
                        <v:textbox>
                          <w:txbxContent>
                            <w:p w14:paraId="433054B1" w14:textId="77777777" w:rsidR="00B3206E" w:rsidRPr="00B3206E" w:rsidRDefault="00B3206E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v:textbox>
                      </v:rect>
                      <v:rect id="Rectangle 27" o:spid="_x0000_s1037" style="position:absolute;left:3609;top:4767;width:5100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" strokeweight="1.5pt">
                        <v:textbox>
                          <w:txbxContent>
                            <w:p w14:paraId="22C79CBC" w14:textId="77777777" w:rsidR="00B3206E" w:rsidRPr="00B3206E" w:rsidRDefault="00B3206E" w:rsidP="00B3206E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48" o:spid="_x0000_s1038" style="position:absolute;left:4480;top:5816;width:3296;height:932" coordorigin="4480,5816" coordsize="329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">
                      <v:rect id="Rectangle 38" o:spid="_x0000_s1039" style="position:absolute;left:4480;top:5816;width:196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">
                        <v:textbox>
                          <w:txbxContent>
                            <w:p w14:paraId="18E76F3F" w14:textId="6D8D893C" w:rsidR="00685666" w:rsidRPr="00685666" w:rsidRDefault="00685666" w:rsidP="00685666">
                              <w:pPr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</w:pPr>
                              <w:r w:rsidRPr="0068566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CODIGO DEPENDE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N</w:t>
                              </w:r>
                              <w:r w:rsidRPr="0068566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CIA</w:t>
                              </w:r>
                            </w:p>
                          </w:txbxContent>
                        </v:textbox>
                      </v:rect>
                      <v:rect id="Rectangle 42" o:spid="_x0000_s1040" style="position:absolute;left:4484;top:6120;width:196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">
                        <v:textbox>
                          <w:txbxContent>
                            <w:p w14:paraId="6339B827" w14:textId="66AFB6AB" w:rsidR="00685666" w:rsidRPr="00685666" w:rsidRDefault="00685666" w:rsidP="00685666">
                              <w:pPr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</w:pPr>
                              <w:r w:rsidRPr="0068566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 xml:space="preserve">CODIGO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SERIE</w:t>
                              </w:r>
                            </w:p>
                          </w:txbxContent>
                        </v:textbox>
                      </v:rect>
                      <v:rect id="Rectangle 43" o:spid="_x0000_s1041" style="position:absolute;left:4488;top:6436;width:196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">
                        <v:textbox>
                          <w:txbxContent>
                            <w:p w14:paraId="2CD90B6E" w14:textId="77777777" w:rsidR="00685666" w:rsidRPr="00685666" w:rsidRDefault="00685666" w:rsidP="00685666">
                              <w:pPr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</w:pPr>
                              <w:r w:rsidRPr="0068566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CODIGO DEPENDE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N</w:t>
                              </w:r>
                              <w:r w:rsidRPr="0068566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CIA</w:t>
                              </w:r>
                            </w:p>
                          </w:txbxContent>
                        </v:textbox>
                      </v:rect>
                      <v:rect id="Rectangle 45" o:spid="_x0000_s1042" style="position:absolute;left:6456;top:6432;width:13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">
                        <v:textbox>
                          <w:txbxContent>
                            <w:p w14:paraId="679D19BF" w14:textId="6E11ACC1" w:rsidR="00685666" w:rsidRPr="00685666" w:rsidRDefault="00685666" w:rsidP="00685666">
                              <w:pPr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</w:pPr>
                            </w:p>
                          </w:txbxContent>
                        </v:textbox>
                      </v:rect>
                      <v:rect id="Rectangle 46" o:spid="_x0000_s1043" style="position:absolute;left:6456;top:6132;width:13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">
                        <v:textbox>
                          <w:txbxContent>
                            <w:p w14:paraId="219F88D6" w14:textId="77777777" w:rsidR="00685666" w:rsidRPr="00685666" w:rsidRDefault="00685666" w:rsidP="00685666">
                              <w:pPr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</w:pPr>
                            </w:p>
                          </w:txbxContent>
                        </v:textbox>
                      </v:rect>
                      <v:rect id="Rectangle 47" o:spid="_x0000_s1044" style="position:absolute;left:6448;top:5824;width:13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">
                        <v:textbox>
                          <w:txbxContent>
                            <w:p w14:paraId="5408FD34" w14:textId="77777777" w:rsidR="00685666" w:rsidRPr="00685666" w:rsidRDefault="00685666" w:rsidP="00685666">
                              <w:pPr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group id="Group 50" o:spid="_x0000_s1045" style="position:absolute;left:2886;top:7865;width:6480;height:6480" coordorigin="2925,737" coordsize="648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">
                    <v:group id="Group 51" o:spid="_x0000_s1046" style="position:absolute;left:2925;top:737;width:6480;height:6480" coordorigin="2925,737" coordsize="648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">
                      <v:group id="Group 52" o:spid="_x0000_s1047" style="position:absolute;left:2925;top:737;width:6480;height:6480" coordorigin="2925,737" coordsize="648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">
                        <v:oval id="Oval 53" o:spid="_x0000_s1048" style="position:absolute;left:2925;top:737;width:648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" filled="f" strokecolor="#969696" strokeweight="2.25pt"/>
                        <v:oval id="Oval 54" o:spid="_x0000_s1049" style="position:absolute;left:5643;top:3423;width:1065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" filled="f" strokecolor="#969696" strokeweight="2.25pt"/>
                      </v:group>
                      <v:shape id="Text Box 55" o:spid="_x0000_s1050" type="#_x0000_t202" style="position:absolute;left:4104;top:1494;width:4155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" stroked="f">
                        <v:textbox>
                          <w:txbxContent>
                            <w:p w14:paraId="64A902B4" w14:textId="77777777" w:rsidR="00685666" w:rsidRPr="00B3206E" w:rsidRDefault="00685666" w:rsidP="00685666">
                              <w:pPr>
                                <w:rPr>
                                  <w:rFonts w:ascii="Tahoma" w:hAnsi="Tahoma"/>
                                  <w:b/>
                                  <w:bCs/>
                                  <w:sz w:val="20"/>
                                  <w:szCs w:val="20"/>
                                  <w:lang w:val="es-CO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bCs/>
                                  <w:sz w:val="28"/>
                                  <w:szCs w:val="28"/>
                                  <w:lang w:val="es-CO"/>
                                </w:rPr>
                                <w:t>NOMBRE DEL EXPEDIENTE</w:t>
                              </w:r>
                            </w:p>
                          </w:txbxContent>
                        </v:textbox>
                      </v:shape>
                      <v:shape id="Imagen 1" o:spid="_x0000_s1051" type="#_x0000_t75" style="position:absolute;left:3112;top:3541;width:2291;height: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">
                        <v:imagedata r:id="rId11" o:title=""/>
                      </v:shape>
                      <v:shape id="Imagen 1" o:spid="_x0000_s1052" type="#_x0000_t75" style="position:absolute;left:7317;top:3336;width:924;height:1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">
                        <v:imagedata r:id="rId12" o:title=""/>
                      </v:shape>
                      <v:rect id="Rectangle 58" o:spid="_x0000_s1053" style="position:absolute;left:3648;top:2112;width:5100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" strokeweight="1.5pt">
                        <v:textbox>
                          <w:txbxContent>
                            <w:p w14:paraId="42D99B17" w14:textId="77777777" w:rsidR="00685666" w:rsidRPr="00B3206E" w:rsidRDefault="00685666" w:rsidP="00685666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v:textbox>
                      </v:rect>
                      <v:rect id="Rectangle 59" o:spid="_x0000_s1054" style="position:absolute;left:3675;top:4767;width:5100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" strokeweight="1.5pt">
                        <v:textbox>
                          <w:txbxContent>
                            <w:p w14:paraId="311FAA2E" w14:textId="77777777" w:rsidR="00685666" w:rsidRPr="00B3206E" w:rsidRDefault="00685666" w:rsidP="00685666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60" o:spid="_x0000_s1055" style="position:absolute;left:4480;top:5816;width:3296;height:932" coordorigin="4480,5816" coordsize="329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">
                      <v:rect id="Rectangle 61" o:spid="_x0000_s1056" style="position:absolute;left:4480;top:5816;width:196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">
                        <v:textbox>
                          <w:txbxContent>
                            <w:p w14:paraId="26D084F9" w14:textId="77777777" w:rsidR="00685666" w:rsidRPr="00685666" w:rsidRDefault="00685666" w:rsidP="00685666">
                              <w:pPr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</w:pPr>
                              <w:r w:rsidRPr="0068566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CODIGO DEPENDE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N</w:t>
                              </w:r>
                              <w:r w:rsidRPr="0068566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CIA</w:t>
                              </w:r>
                            </w:p>
                          </w:txbxContent>
                        </v:textbox>
                      </v:rect>
                      <v:rect id="Rectangle 62" o:spid="_x0000_s1057" style="position:absolute;left:4484;top:6120;width:196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">
                        <v:textbox>
                          <w:txbxContent>
                            <w:p w14:paraId="288A0B44" w14:textId="77777777" w:rsidR="00685666" w:rsidRPr="00685666" w:rsidRDefault="00685666" w:rsidP="00685666">
                              <w:pPr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</w:pPr>
                              <w:r w:rsidRPr="0068566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 xml:space="preserve">CODIGO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SERIE</w:t>
                              </w:r>
                            </w:p>
                          </w:txbxContent>
                        </v:textbox>
                      </v:rect>
                      <v:rect id="Rectangle 63" o:spid="_x0000_s1058" style="position:absolute;left:4488;top:6436;width:196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">
                        <v:textbox>
                          <w:txbxContent>
                            <w:p w14:paraId="52DEFC21" w14:textId="77777777" w:rsidR="00685666" w:rsidRPr="00685666" w:rsidRDefault="00685666" w:rsidP="00685666">
                              <w:pPr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</w:pPr>
                              <w:r w:rsidRPr="0068566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CODIGO DEPENDE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N</w:t>
                              </w:r>
                              <w:r w:rsidRPr="00685666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CIA</w:t>
                              </w:r>
                            </w:p>
                          </w:txbxContent>
                        </v:textbox>
                      </v:rect>
                      <v:rect id="Rectangle 64" o:spid="_x0000_s1059" style="position:absolute;left:6456;top:6432;width:13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">
                        <v:textbox>
                          <w:txbxContent>
                            <w:p w14:paraId="4F7B6251" w14:textId="77777777" w:rsidR="00685666" w:rsidRPr="00685666" w:rsidRDefault="00685666" w:rsidP="00685666">
                              <w:pPr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</w:pPr>
                            </w:p>
                          </w:txbxContent>
                        </v:textbox>
                      </v:rect>
                      <v:rect id="Rectangle 65" o:spid="_x0000_s1060" style="position:absolute;left:6456;top:6132;width:13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">
                        <v:textbox>
                          <w:txbxContent>
                            <w:p w14:paraId="4B779F95" w14:textId="77777777" w:rsidR="00685666" w:rsidRPr="00685666" w:rsidRDefault="00685666" w:rsidP="00685666">
                              <w:pPr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</w:pPr>
                            </w:p>
                          </w:txbxContent>
                        </v:textbox>
                      </v:rect>
                      <v:rect id="Rectangle 66" o:spid="_x0000_s1061" style="position:absolute;left:6448;top:5824;width:13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">
                        <v:textbox>
                          <w:txbxContent>
                            <w:p w14:paraId="4731EF05" w14:textId="77777777" w:rsidR="00685666" w:rsidRPr="00685666" w:rsidRDefault="00685666" w:rsidP="00685666">
                              <w:pPr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shape id="Text Box 4" o:spid="_x0000_s1062" type="#_x0000_t202" style="position:absolute;left:4762;top:22860;width:1274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" stroked="f">
                  <v:textbox>
                    <w:txbxContent>
                      <w:p w14:paraId="5ECCE482" w14:textId="2CCA0ACE" w:rsidR="00A07042" w:rsidRPr="00A07042" w:rsidRDefault="00A07042" w:rsidP="00A07042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CO"/>
                          </w:rPr>
                        </w:pPr>
                        <w:r w:rsidRPr="00A07042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CO"/>
                          </w:rPr>
                          <w:t>Contenido:</w:t>
                        </w:r>
                      </w:p>
                    </w:txbxContent>
                  </v:textbox>
                </v:shape>
                <v:shape id="Text Box 4" o:spid="_x0000_s1063" type="#_x0000_t202" style="position:absolute;left:5048;top:68008;width:1274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" stroked="f">
                  <v:textbox>
                    <w:txbxContent>
                      <w:p w14:paraId="4E0921AD" w14:textId="77777777" w:rsidR="00A07042" w:rsidRPr="00A07042" w:rsidRDefault="00A07042" w:rsidP="00A07042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es-CO"/>
                          </w:rPr>
                        </w:pPr>
                        <w:r w:rsidRPr="00A07042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CO"/>
                          </w:rPr>
                          <w:t>Contenido: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31C2E5" w14:textId="16962D4E" w:rsidR="00A07042" w:rsidRDefault="00A07042">
      <w:pPr>
        <w:rPr>
          <w:lang w:val="es-ES"/>
        </w:rPr>
      </w:pPr>
    </w:p>
    <w:p w14:paraId="72459C6E" w14:textId="77777777" w:rsidR="00A07042" w:rsidRDefault="00A07042">
      <w:pPr>
        <w:rPr>
          <w:lang w:val="es-ES"/>
        </w:rPr>
      </w:pPr>
    </w:p>
    <w:p w14:paraId="54301A02" w14:textId="77777777" w:rsidR="00A07042" w:rsidRDefault="00A07042">
      <w:pPr>
        <w:rPr>
          <w:lang w:val="es-ES"/>
        </w:rPr>
      </w:pPr>
    </w:p>
    <w:p w14:paraId="6863A33D" w14:textId="77777777" w:rsidR="00A07042" w:rsidRDefault="00A07042">
      <w:pPr>
        <w:rPr>
          <w:lang w:val="es-ES"/>
        </w:rPr>
      </w:pPr>
    </w:p>
    <w:p w14:paraId="5B1EB257" w14:textId="77777777" w:rsidR="00A07042" w:rsidRDefault="00A07042">
      <w:pPr>
        <w:rPr>
          <w:lang w:val="es-ES"/>
        </w:rPr>
      </w:pPr>
    </w:p>
    <w:p w14:paraId="7688B1D7" w14:textId="77777777" w:rsidR="00A07042" w:rsidRDefault="00A07042">
      <w:pPr>
        <w:rPr>
          <w:lang w:val="es-ES"/>
        </w:rPr>
      </w:pPr>
    </w:p>
    <w:p w14:paraId="156E2921" w14:textId="2FE1748F" w:rsidR="003B5D62" w:rsidRDefault="003B5D62">
      <w:pPr>
        <w:rPr>
          <w:lang w:val="es-ES"/>
        </w:rPr>
      </w:pPr>
    </w:p>
    <w:sectPr w:rsidR="003B5D62" w:rsidSect="00FD4D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8720" w:code="281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B174B" w14:textId="77777777" w:rsidR="00134B54" w:rsidRDefault="00134B54" w:rsidP="00366831">
      <w:r>
        <w:separator/>
      </w:r>
    </w:p>
  </w:endnote>
  <w:endnote w:type="continuationSeparator" w:id="0">
    <w:p w14:paraId="1DE5F258" w14:textId="77777777" w:rsidR="00134B54" w:rsidRDefault="00134B54" w:rsidP="0036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23E3C" w14:textId="77777777" w:rsidR="0004010A" w:rsidRDefault="000401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B3C44" w14:textId="77777777" w:rsidR="007C4DD1" w:rsidRPr="007C4DD1" w:rsidRDefault="007C4DD1" w:rsidP="007C4DD1">
    <w:pPr>
      <w:ind w:hanging="2"/>
      <w:jc w:val="center"/>
      <w:rPr>
        <w:rFonts w:ascii="Arial" w:eastAsia="Arial" w:hAnsi="Arial" w:cs="Arial"/>
        <w:sz w:val="16"/>
        <w:szCs w:val="16"/>
        <w:lang w:val="es-ES"/>
      </w:rPr>
    </w:pPr>
    <w:r w:rsidRPr="007C4DD1">
      <w:rPr>
        <w:rFonts w:ascii="Arial" w:eastAsia="Arial" w:hAnsi="Arial" w:cs="Arial"/>
        <w:b/>
        <w:sz w:val="16"/>
        <w:szCs w:val="16"/>
        <w:lang w:val="es-ES"/>
      </w:rPr>
      <w:t>'La versión vigente y controlada de este documento, solo podrá ser consultada a través de la plataforma institucional establecida para el Sistema Integrado de Gestión; la copia o impresión de este documento será considerada como documento NO CONTROLADO'</w:t>
    </w:r>
  </w:p>
  <w:p w14:paraId="4701011B" w14:textId="77777777" w:rsidR="00FD4DED" w:rsidRPr="007C4DD1" w:rsidRDefault="00FD4DED" w:rsidP="00FD4DED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BD41" w14:textId="77777777" w:rsidR="0004010A" w:rsidRDefault="000401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0C9A" w14:textId="77777777" w:rsidR="00134B54" w:rsidRDefault="00134B54" w:rsidP="00366831">
      <w:r>
        <w:separator/>
      </w:r>
    </w:p>
  </w:footnote>
  <w:footnote w:type="continuationSeparator" w:id="0">
    <w:p w14:paraId="05E25CC0" w14:textId="77777777" w:rsidR="00134B54" w:rsidRDefault="00134B54" w:rsidP="0036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CE36C" w14:textId="77777777" w:rsidR="0004010A" w:rsidRDefault="000401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6" w:type="dxa"/>
      <w:tblInd w:w="-1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6"/>
      <w:gridCol w:w="5053"/>
      <w:gridCol w:w="1832"/>
      <w:gridCol w:w="1415"/>
    </w:tblGrid>
    <w:tr w:rsidR="00366831" w14:paraId="7CA5B4BC" w14:textId="77777777" w:rsidTr="007C4DD1">
      <w:trPr>
        <w:trHeight w:val="242"/>
      </w:trPr>
      <w:tc>
        <w:tcPr>
          <w:tcW w:w="1994" w:type="dxa"/>
          <w:vMerge w:val="restart"/>
          <w:shd w:val="clear" w:color="auto" w:fill="auto"/>
        </w:tcPr>
        <w:p w14:paraId="2C155767" w14:textId="3E563B38" w:rsidR="00366831" w:rsidRDefault="00366831" w:rsidP="00366831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42C0C4" wp14:editId="2A500C1C">
                <wp:simplePos x="0" y="0"/>
                <wp:positionH relativeFrom="column">
                  <wp:posOffset>-3810</wp:posOffset>
                </wp:positionH>
                <wp:positionV relativeFrom="paragraph">
                  <wp:posOffset>171450</wp:posOffset>
                </wp:positionV>
                <wp:extent cx="1168400" cy="490855"/>
                <wp:effectExtent l="0" t="0" r="0" b="4445"/>
                <wp:wrapTopAndBottom/>
                <wp:docPr id="530432731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shd w:val="clear" w:color="auto" w:fill="auto"/>
          <w:vAlign w:val="center"/>
        </w:tcPr>
        <w:p w14:paraId="49C6E0A9" w14:textId="77777777" w:rsidR="00366831" w:rsidRPr="007C4DD1" w:rsidRDefault="00366831" w:rsidP="00366831">
          <w:pPr>
            <w:pStyle w:val="Encabezado"/>
            <w:tabs>
              <w:tab w:val="left" w:pos="375"/>
              <w:tab w:val="center" w:pos="2191"/>
            </w:tabs>
            <w:jc w:val="center"/>
            <w:rPr>
              <w:rFonts w:ascii="Arial" w:hAnsi="Arial" w:cs="Arial"/>
              <w:szCs w:val="24"/>
            </w:rPr>
          </w:pPr>
          <w:r w:rsidRPr="007C4DD1">
            <w:rPr>
              <w:rFonts w:ascii="Arial" w:hAnsi="Arial" w:cs="Arial"/>
              <w:b/>
              <w:szCs w:val="24"/>
            </w:rPr>
            <w:t>PROCESO:</w:t>
          </w:r>
          <w:r w:rsidRPr="007C4DD1">
            <w:rPr>
              <w:rFonts w:ascii="Arial" w:hAnsi="Arial" w:cs="Arial"/>
              <w:szCs w:val="24"/>
            </w:rPr>
            <w:t xml:space="preserve"> GESTION DOCUMENTAL</w:t>
          </w:r>
        </w:p>
      </w:tc>
      <w:tc>
        <w:tcPr>
          <w:tcW w:w="1843" w:type="dxa"/>
          <w:shd w:val="clear" w:color="auto" w:fill="auto"/>
          <w:vAlign w:val="center"/>
        </w:tcPr>
        <w:p w14:paraId="6DA58FDB" w14:textId="0527876F" w:rsidR="00366831" w:rsidRPr="00E541F7" w:rsidRDefault="00366831" w:rsidP="00366831">
          <w:pPr>
            <w:pStyle w:val="Encabezado"/>
            <w:rPr>
              <w:rFonts w:ascii="Arial" w:hAnsi="Arial" w:cs="Arial"/>
              <w:sz w:val="18"/>
              <w:szCs w:val="20"/>
            </w:rPr>
          </w:pPr>
          <w:r w:rsidRPr="00E541F7">
            <w:rPr>
              <w:rFonts w:ascii="Arial" w:hAnsi="Arial" w:cs="Arial"/>
              <w:sz w:val="18"/>
              <w:szCs w:val="20"/>
            </w:rPr>
            <w:t>Código:</w:t>
          </w:r>
          <w:r w:rsidRPr="00E541F7">
            <w:rPr>
              <w:rFonts w:ascii="Arial" w:hAnsi="Arial" w:cs="Arial"/>
              <w:sz w:val="18"/>
              <w:szCs w:val="20"/>
              <w:lang w:bidi="es-ES"/>
            </w:rPr>
            <w:t xml:space="preserve"> </w:t>
          </w:r>
          <w:r w:rsidR="006160F1" w:rsidRPr="006160F1">
            <w:rPr>
              <w:rFonts w:ascii="Arial" w:hAnsi="Arial" w:cs="Arial"/>
              <w:sz w:val="18"/>
              <w:szCs w:val="20"/>
              <w:lang w:bidi="es-ES"/>
            </w:rPr>
            <w:t>FOR-50-PRO-GD-01</w:t>
          </w:r>
        </w:p>
      </w:tc>
      <w:tc>
        <w:tcPr>
          <w:tcW w:w="1417" w:type="dxa"/>
          <w:vMerge w:val="restart"/>
          <w:shd w:val="clear" w:color="auto" w:fill="auto"/>
        </w:tcPr>
        <w:p w14:paraId="038CA3F2" w14:textId="77777777" w:rsidR="00366831" w:rsidRDefault="00366831" w:rsidP="00366831">
          <w:pPr>
            <w:pStyle w:val="Encabezado"/>
          </w:pPr>
        </w:p>
        <w:p w14:paraId="457A373B" w14:textId="1674AD9B" w:rsidR="00366831" w:rsidRPr="00A81E55" w:rsidRDefault="00366831" w:rsidP="007C4DD1">
          <w:r w:rsidRPr="00C04051">
            <w:rPr>
              <w:noProof/>
            </w:rPr>
            <w:drawing>
              <wp:inline distT="0" distB="0" distL="0" distR="0" wp14:anchorId="6AE9F2D2" wp14:editId="14D6A61F">
                <wp:extent cx="679450" cy="657225"/>
                <wp:effectExtent l="0" t="0" r="6350" b="3175"/>
                <wp:docPr id="1411728264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66831" w14:paraId="318A1C7B" w14:textId="77777777" w:rsidTr="007C4DD1">
      <w:trPr>
        <w:trHeight w:val="228"/>
      </w:trPr>
      <w:tc>
        <w:tcPr>
          <w:tcW w:w="1994" w:type="dxa"/>
          <w:vMerge/>
          <w:shd w:val="clear" w:color="auto" w:fill="auto"/>
        </w:tcPr>
        <w:p w14:paraId="7C139C7C" w14:textId="77777777" w:rsidR="00366831" w:rsidRDefault="00366831" w:rsidP="00366831">
          <w:pPr>
            <w:pStyle w:val="Encabezado"/>
          </w:pPr>
        </w:p>
      </w:tc>
      <w:tc>
        <w:tcPr>
          <w:tcW w:w="5102" w:type="dxa"/>
          <w:vMerge/>
          <w:shd w:val="clear" w:color="auto" w:fill="auto"/>
          <w:vAlign w:val="center"/>
        </w:tcPr>
        <w:p w14:paraId="17673B8F" w14:textId="77777777" w:rsidR="00366831" w:rsidRPr="007C4DD1" w:rsidRDefault="00366831" w:rsidP="00366831">
          <w:pPr>
            <w:pStyle w:val="Encabezado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6E648FD3" w14:textId="444A9CF4" w:rsidR="00366831" w:rsidRPr="00E541F7" w:rsidRDefault="00366831" w:rsidP="00366831">
          <w:pPr>
            <w:pStyle w:val="Encabezado"/>
            <w:rPr>
              <w:rFonts w:ascii="Arial" w:hAnsi="Arial" w:cs="Arial"/>
              <w:sz w:val="18"/>
              <w:szCs w:val="20"/>
            </w:rPr>
          </w:pPr>
          <w:proofErr w:type="spellStart"/>
          <w:r w:rsidRPr="00E541F7">
            <w:rPr>
              <w:rFonts w:ascii="Arial" w:hAnsi="Arial" w:cs="Arial"/>
              <w:sz w:val="18"/>
              <w:szCs w:val="20"/>
            </w:rPr>
            <w:t>Versión</w:t>
          </w:r>
          <w:proofErr w:type="spellEnd"/>
          <w:r w:rsidRPr="00E541F7">
            <w:rPr>
              <w:rFonts w:ascii="Arial" w:hAnsi="Arial" w:cs="Arial"/>
              <w:sz w:val="18"/>
              <w:szCs w:val="20"/>
            </w:rPr>
            <w:t>:</w:t>
          </w:r>
          <w:r w:rsidRPr="00E541F7">
            <w:rPr>
              <w:rFonts w:ascii="Arial" w:hAnsi="Arial" w:cs="Arial"/>
              <w:sz w:val="18"/>
              <w:szCs w:val="20"/>
              <w:lang w:bidi="es-ES"/>
            </w:rPr>
            <w:t xml:space="preserve"> </w:t>
          </w:r>
          <w:r w:rsidR="006160F1">
            <w:rPr>
              <w:rFonts w:ascii="Arial" w:hAnsi="Arial" w:cs="Arial"/>
              <w:sz w:val="18"/>
              <w:szCs w:val="20"/>
              <w:lang w:bidi="es-ES"/>
            </w:rPr>
            <w:t>01</w:t>
          </w:r>
        </w:p>
      </w:tc>
      <w:tc>
        <w:tcPr>
          <w:tcW w:w="1417" w:type="dxa"/>
          <w:vMerge/>
          <w:shd w:val="clear" w:color="auto" w:fill="auto"/>
        </w:tcPr>
        <w:p w14:paraId="22EE784E" w14:textId="77777777" w:rsidR="00366831" w:rsidRDefault="00366831" w:rsidP="00366831">
          <w:pPr>
            <w:pStyle w:val="Encabezado"/>
          </w:pPr>
        </w:p>
      </w:tc>
    </w:tr>
    <w:tr w:rsidR="00366831" w14:paraId="5490C7C6" w14:textId="77777777" w:rsidTr="007C4DD1">
      <w:trPr>
        <w:trHeight w:val="242"/>
      </w:trPr>
      <w:tc>
        <w:tcPr>
          <w:tcW w:w="1994" w:type="dxa"/>
          <w:vMerge/>
          <w:shd w:val="clear" w:color="auto" w:fill="auto"/>
        </w:tcPr>
        <w:p w14:paraId="1A7373DA" w14:textId="77777777" w:rsidR="00366831" w:rsidRDefault="00366831" w:rsidP="00366831">
          <w:pPr>
            <w:pStyle w:val="Encabezado"/>
          </w:pPr>
        </w:p>
      </w:tc>
      <w:tc>
        <w:tcPr>
          <w:tcW w:w="5102" w:type="dxa"/>
          <w:vMerge w:val="restart"/>
          <w:shd w:val="clear" w:color="auto" w:fill="auto"/>
          <w:vAlign w:val="center"/>
        </w:tcPr>
        <w:p w14:paraId="5A302B84" w14:textId="48CB1E61" w:rsidR="00366831" w:rsidRPr="007C4DD1" w:rsidRDefault="00366831" w:rsidP="00366831">
          <w:pPr>
            <w:pStyle w:val="Encabezado"/>
            <w:jc w:val="center"/>
            <w:rPr>
              <w:rFonts w:ascii="Arial" w:hAnsi="Arial" w:cs="Arial"/>
              <w:szCs w:val="24"/>
            </w:rPr>
          </w:pPr>
          <w:r w:rsidRPr="007C4DD1">
            <w:rPr>
              <w:rFonts w:ascii="Arial" w:hAnsi="Arial" w:cs="Arial"/>
              <w:b/>
              <w:szCs w:val="24"/>
            </w:rPr>
            <w:t>FORMATO:</w:t>
          </w:r>
          <w:r w:rsidRPr="007C4DD1">
            <w:rPr>
              <w:rFonts w:ascii="Arial" w:hAnsi="Arial" w:cs="Arial"/>
              <w:szCs w:val="24"/>
            </w:rPr>
            <w:t xml:space="preserve"> ROTULO CD </w:t>
          </w:r>
          <w:r w:rsidR="00CC49A7" w:rsidRPr="007C4DD1">
            <w:rPr>
              <w:rFonts w:ascii="Arial" w:hAnsi="Arial" w:cs="Arial"/>
              <w:szCs w:val="24"/>
            </w:rPr>
            <w:t xml:space="preserve">ROM </w:t>
          </w:r>
          <w:r w:rsidRPr="007C4DD1">
            <w:rPr>
              <w:rFonts w:ascii="Arial" w:hAnsi="Arial" w:cs="Arial"/>
              <w:szCs w:val="24"/>
            </w:rPr>
            <w:t>– DVD ROM</w:t>
          </w:r>
        </w:p>
      </w:tc>
      <w:tc>
        <w:tcPr>
          <w:tcW w:w="1843" w:type="dxa"/>
          <w:shd w:val="clear" w:color="auto" w:fill="auto"/>
          <w:vAlign w:val="center"/>
        </w:tcPr>
        <w:p w14:paraId="05023F13" w14:textId="14834902" w:rsidR="00366831" w:rsidRPr="00E541F7" w:rsidRDefault="00366831" w:rsidP="00366831">
          <w:pPr>
            <w:pStyle w:val="Encabezado"/>
            <w:rPr>
              <w:rFonts w:ascii="Arial" w:hAnsi="Arial" w:cs="Arial"/>
              <w:sz w:val="18"/>
              <w:szCs w:val="20"/>
            </w:rPr>
          </w:pPr>
          <w:proofErr w:type="spellStart"/>
          <w:r w:rsidRPr="00E541F7">
            <w:rPr>
              <w:rFonts w:ascii="Arial" w:hAnsi="Arial" w:cs="Arial"/>
              <w:sz w:val="18"/>
              <w:szCs w:val="20"/>
            </w:rPr>
            <w:t>Fecha</w:t>
          </w:r>
          <w:proofErr w:type="spellEnd"/>
          <w:r w:rsidRPr="00E541F7">
            <w:rPr>
              <w:rFonts w:ascii="Arial" w:hAnsi="Arial" w:cs="Arial"/>
              <w:sz w:val="18"/>
              <w:szCs w:val="20"/>
            </w:rPr>
            <w:t>:</w:t>
          </w:r>
          <w:r w:rsidR="0004010A">
            <w:t xml:space="preserve"> </w:t>
          </w:r>
          <w:r w:rsidR="0004010A" w:rsidRPr="0004010A">
            <w:rPr>
              <w:rFonts w:ascii="Arial" w:hAnsi="Arial" w:cs="Arial"/>
              <w:sz w:val="18"/>
              <w:szCs w:val="20"/>
            </w:rPr>
            <w:t>30/04/2025</w:t>
          </w:r>
        </w:p>
      </w:tc>
      <w:tc>
        <w:tcPr>
          <w:tcW w:w="1417" w:type="dxa"/>
          <w:vMerge/>
          <w:shd w:val="clear" w:color="auto" w:fill="auto"/>
        </w:tcPr>
        <w:p w14:paraId="423A6065" w14:textId="77777777" w:rsidR="00366831" w:rsidRDefault="00366831" w:rsidP="00366831">
          <w:pPr>
            <w:pStyle w:val="Encabezado"/>
          </w:pPr>
        </w:p>
      </w:tc>
    </w:tr>
    <w:tr w:rsidR="00366831" w14:paraId="1F3599D4" w14:textId="77777777" w:rsidTr="007C4DD1">
      <w:trPr>
        <w:trHeight w:val="242"/>
      </w:trPr>
      <w:tc>
        <w:tcPr>
          <w:tcW w:w="1994" w:type="dxa"/>
          <w:vMerge/>
          <w:shd w:val="clear" w:color="auto" w:fill="auto"/>
        </w:tcPr>
        <w:p w14:paraId="514CE2E7" w14:textId="77777777" w:rsidR="00366831" w:rsidRDefault="00366831" w:rsidP="00366831">
          <w:pPr>
            <w:pStyle w:val="Encabezado"/>
          </w:pPr>
        </w:p>
      </w:tc>
      <w:tc>
        <w:tcPr>
          <w:tcW w:w="5102" w:type="dxa"/>
          <w:vMerge/>
          <w:shd w:val="clear" w:color="auto" w:fill="auto"/>
        </w:tcPr>
        <w:p w14:paraId="0DA987F2" w14:textId="77777777" w:rsidR="00366831" w:rsidRPr="00E541F7" w:rsidRDefault="00366831" w:rsidP="00366831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3BD10217" w14:textId="6FBA9BD8" w:rsidR="00366831" w:rsidRPr="00E541F7" w:rsidRDefault="007C4DD1" w:rsidP="00366831">
          <w:pPr>
            <w:pStyle w:val="Encabezado"/>
            <w:rPr>
              <w:rFonts w:ascii="Arial" w:hAnsi="Arial" w:cs="Arial"/>
              <w:sz w:val="18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Página:</w:t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de1</w:t>
          </w:r>
        </w:p>
      </w:tc>
      <w:tc>
        <w:tcPr>
          <w:tcW w:w="1417" w:type="dxa"/>
          <w:vMerge/>
          <w:shd w:val="clear" w:color="auto" w:fill="auto"/>
        </w:tcPr>
        <w:p w14:paraId="5C4A0884" w14:textId="77777777" w:rsidR="00366831" w:rsidRDefault="00366831" w:rsidP="00366831">
          <w:pPr>
            <w:pStyle w:val="Encabezado"/>
          </w:pPr>
        </w:p>
      </w:tc>
    </w:tr>
  </w:tbl>
  <w:p w14:paraId="1FB49A94" w14:textId="77777777" w:rsidR="00366831" w:rsidRDefault="003668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0C27" w14:textId="77777777" w:rsidR="0004010A" w:rsidRDefault="000401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6E"/>
    <w:rsid w:val="0004010A"/>
    <w:rsid w:val="00134B54"/>
    <w:rsid w:val="00146718"/>
    <w:rsid w:val="001C3379"/>
    <w:rsid w:val="002747AD"/>
    <w:rsid w:val="00334EFF"/>
    <w:rsid w:val="00366831"/>
    <w:rsid w:val="00393BF3"/>
    <w:rsid w:val="003B5D62"/>
    <w:rsid w:val="006160F1"/>
    <w:rsid w:val="00685666"/>
    <w:rsid w:val="006D1947"/>
    <w:rsid w:val="007C4DD1"/>
    <w:rsid w:val="007F23F7"/>
    <w:rsid w:val="008044E9"/>
    <w:rsid w:val="00813FF7"/>
    <w:rsid w:val="00992131"/>
    <w:rsid w:val="00A07042"/>
    <w:rsid w:val="00B3206E"/>
    <w:rsid w:val="00CC49A7"/>
    <w:rsid w:val="00D067FB"/>
    <w:rsid w:val="00D87449"/>
    <w:rsid w:val="00EF2B2A"/>
    <w:rsid w:val="00F35BA3"/>
    <w:rsid w:val="00F40E88"/>
    <w:rsid w:val="00FA7158"/>
    <w:rsid w:val="00F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C0AE9"/>
  <w15:docId w15:val="{6B63BC40-BD38-4F55-943D-A665FBF9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042"/>
    <w:rPr>
      <w:sz w:val="24"/>
      <w:szCs w:val="24"/>
      <w:lang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F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66831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366831"/>
    <w:rPr>
      <w:rFonts w:cs="Mangal"/>
      <w:sz w:val="24"/>
      <w:szCs w:val="21"/>
      <w:lang w:eastAsia="es-ES" w:bidi="hi-IN"/>
    </w:rPr>
  </w:style>
  <w:style w:type="paragraph" w:styleId="Piedepgina">
    <w:name w:val="footer"/>
    <w:basedOn w:val="Normal"/>
    <w:link w:val="PiedepginaCar"/>
    <w:uiPriority w:val="99"/>
    <w:rsid w:val="00366831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6831"/>
    <w:rPr>
      <w:rFonts w:cs="Mangal"/>
      <w:sz w:val="24"/>
      <w:szCs w:val="21"/>
      <w:lang w:eastAsia="es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oa\AppData\Roaming\Microsoft\Templates\Portadas%20para%20CD%20(funciona%20con%20Avery%20582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aa9188b4c266804cbb28a4db8cb8c639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28b2ebc2219c7be35f0639cc7306e541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58f784-0ef9-4616-b22d-512a8cad1f0d">false</MarketSpecific>
    <ApprovalStatus xmlns="2958f784-0ef9-4616-b22d-512a8cad1f0d">InProgress</ApprovalStatus>
    <LocComments xmlns="2958f784-0ef9-4616-b22d-512a8cad1f0d" xsi:nil="true"/>
    <DirectSourceMarket xmlns="2958f784-0ef9-4616-b22d-512a8cad1f0d">english</DirectSourceMarket>
    <ThumbnailAssetId xmlns="2958f784-0ef9-4616-b22d-512a8cad1f0d" xsi:nil="true"/>
    <PrimaryImageGen xmlns="2958f784-0ef9-4616-b22d-512a8cad1f0d">true</PrimaryImageGen>
    <LegacyData xmlns="2958f784-0ef9-4616-b22d-512a8cad1f0d" xsi:nil="true"/>
    <TPFriendlyName xmlns="2958f784-0ef9-4616-b22d-512a8cad1f0d" xsi:nil="true"/>
    <NumericId xmlns="2958f784-0ef9-4616-b22d-512a8cad1f0d" xsi:nil="true"/>
    <LocRecommendedHandoff xmlns="2958f784-0ef9-4616-b22d-512a8cad1f0d" xsi:nil="true"/>
    <BlockPublish xmlns="2958f784-0ef9-4616-b22d-512a8cad1f0d">false</BlockPublish>
    <BusinessGroup xmlns="2958f784-0ef9-4616-b22d-512a8cad1f0d" xsi:nil="true"/>
    <OpenTemplate xmlns="2958f784-0ef9-4616-b22d-512a8cad1f0d">true</OpenTemplate>
    <SourceTitle xmlns="2958f784-0ef9-4616-b22d-512a8cad1f0d">CD or DVD labels (works with Avery labels 5824)</SourceTitle>
    <APEditor xmlns="2958f784-0ef9-4616-b22d-512a8cad1f0d">
      <UserInfo>
        <DisplayName/>
        <AccountId xsi:nil="true"/>
        <AccountType/>
      </UserInfo>
    </APEditor>
    <UALocComments xmlns="2958f784-0ef9-4616-b22d-512a8cad1f0d">2007 Template UpLeveling Do Not HandOff</UALocComments>
    <IntlLangReviewDate xmlns="2958f784-0ef9-4616-b22d-512a8cad1f0d" xsi:nil="true"/>
    <PublishStatusLookup xmlns="2958f784-0ef9-4616-b22d-512a8cad1f0d">
      <Value>658654</Value>
      <Value>658657</Value>
    </PublishStatusLookup>
    <ParentAssetId xmlns="2958f784-0ef9-4616-b22d-512a8cad1f0d" xsi:nil="true"/>
    <FeatureTagsTaxHTField0 xmlns="2958f784-0ef9-4616-b22d-512a8cad1f0d">
      <Terms xmlns="http://schemas.microsoft.com/office/infopath/2007/PartnerControls"/>
    </FeatureTagsTaxHTField0>
    <MachineTranslated xmlns="2958f784-0ef9-4616-b22d-512a8cad1f0d">false</MachineTranslated>
    <Providers xmlns="2958f784-0ef9-4616-b22d-512a8cad1f0d" xsi:nil="true"/>
    <OriginalSourceMarket xmlns="2958f784-0ef9-4616-b22d-512a8cad1f0d">english</OriginalSourceMarket>
    <APDescription xmlns="2958f784-0ef9-4616-b22d-512a8cad1f0d" xsi:nil="true"/>
    <ContentItem xmlns="2958f784-0ef9-4616-b22d-512a8cad1f0d" xsi:nil="true"/>
    <ClipArtFilename xmlns="2958f784-0ef9-4616-b22d-512a8cad1f0d" xsi:nil="true"/>
    <TPInstallLocation xmlns="2958f784-0ef9-4616-b22d-512a8cad1f0d" xsi:nil="true"/>
    <TimesCloned xmlns="2958f784-0ef9-4616-b22d-512a8cad1f0d" xsi:nil="true"/>
    <PublishTargets xmlns="2958f784-0ef9-4616-b22d-512a8cad1f0d">OfficeOnlineVNext,OfficeOnline</PublishTargets>
    <AcquiredFrom xmlns="2958f784-0ef9-4616-b22d-512a8cad1f0d">Internal MS</AcquiredFrom>
    <AssetStart xmlns="2958f784-0ef9-4616-b22d-512a8cad1f0d">2011-12-16T17:25:00+00:00</AssetStart>
    <FriendlyTitle xmlns="2958f784-0ef9-4616-b22d-512a8cad1f0d" xsi:nil="true"/>
    <Provider xmlns="2958f784-0ef9-4616-b22d-512a8cad1f0d" xsi:nil="true"/>
    <LastHandOff xmlns="2958f784-0ef9-4616-b22d-512a8cad1f0d" xsi:nil="true"/>
    <Manager xmlns="2958f784-0ef9-4616-b22d-512a8cad1f0d" xsi:nil="true"/>
    <UALocRecommendation xmlns="2958f784-0ef9-4616-b22d-512a8cad1f0d">Localize</UALocRecommendation>
    <ArtSampleDocs xmlns="2958f784-0ef9-4616-b22d-512a8cad1f0d" xsi:nil="true"/>
    <UACurrentWords xmlns="2958f784-0ef9-4616-b22d-512a8cad1f0d" xsi:nil="true"/>
    <TPClientViewer xmlns="2958f784-0ef9-4616-b22d-512a8cad1f0d" xsi:nil="true"/>
    <TemplateStatus xmlns="2958f784-0ef9-4616-b22d-512a8cad1f0d">Complete</TemplateStatus>
    <ShowIn xmlns="2958f784-0ef9-4616-b22d-512a8cad1f0d">Show everywhere</ShowIn>
    <CSXHash xmlns="2958f784-0ef9-4616-b22d-512a8cad1f0d" xsi:nil="true"/>
    <Downloads xmlns="2958f784-0ef9-4616-b22d-512a8cad1f0d">0</Downloads>
    <VoteCount xmlns="2958f784-0ef9-4616-b22d-512a8cad1f0d" xsi:nil="true"/>
    <OOCacheId xmlns="2958f784-0ef9-4616-b22d-512a8cad1f0d" xsi:nil="true"/>
    <IsDeleted xmlns="2958f784-0ef9-4616-b22d-512a8cad1f0d">false</IsDeleted>
    <InternalTagsTaxHTField0 xmlns="2958f784-0ef9-4616-b22d-512a8cad1f0d">
      <Terms xmlns="http://schemas.microsoft.com/office/infopath/2007/PartnerControls"/>
    </InternalTagsTaxHTField0>
    <UANotes xmlns="2958f784-0ef9-4616-b22d-512a8cad1f0d">2003 to 2007 conversion</UANotes>
    <AssetExpire xmlns="2958f784-0ef9-4616-b22d-512a8cad1f0d">2035-01-01T08:00:00+00:00</AssetExpire>
    <CSXSubmissionMarket xmlns="2958f784-0ef9-4616-b22d-512a8cad1f0d" xsi:nil="true"/>
    <DSATActionTaken xmlns="2958f784-0ef9-4616-b22d-512a8cad1f0d" xsi:nil="true"/>
    <SubmitterId xmlns="2958f784-0ef9-4616-b22d-512a8cad1f0d" xsi:nil="true"/>
    <EditorialTags xmlns="2958f784-0ef9-4616-b22d-512a8cad1f0d" xsi:nil="true"/>
    <TPExecutable xmlns="2958f784-0ef9-4616-b22d-512a8cad1f0d" xsi:nil="true"/>
    <CSXSubmissionDate xmlns="2958f784-0ef9-4616-b22d-512a8cad1f0d" xsi:nil="true"/>
    <CSXUpdate xmlns="2958f784-0ef9-4616-b22d-512a8cad1f0d">false</CSXUpdate>
    <AssetType xmlns="2958f784-0ef9-4616-b22d-512a8cad1f0d">TP</AssetType>
    <ApprovalLog xmlns="2958f784-0ef9-4616-b22d-512a8cad1f0d" xsi:nil="true"/>
    <BugNumber xmlns="2958f784-0ef9-4616-b22d-512a8cad1f0d" xsi:nil="true"/>
    <OriginAsset xmlns="2958f784-0ef9-4616-b22d-512a8cad1f0d" xsi:nil="true"/>
    <TPComponent xmlns="2958f784-0ef9-4616-b22d-512a8cad1f0d" xsi:nil="true"/>
    <Milestone xmlns="2958f784-0ef9-4616-b22d-512a8cad1f0d" xsi:nil="true"/>
    <RecommendationsModifier xmlns="2958f784-0ef9-4616-b22d-512a8cad1f0d" xsi:nil="true"/>
    <Description0 xmlns="fb5acd76-e9f3-4601-9d69-91f53ab96ae6" xsi:nil="true"/>
    <Component xmlns="fb5acd76-e9f3-4601-9d69-91f53ab96ae6" xsi:nil="true"/>
    <AssetId xmlns="2958f784-0ef9-4616-b22d-512a8cad1f0d">TP102803296</AssetId>
    <PolicheckWords xmlns="2958f784-0ef9-4616-b22d-512a8cad1f0d" xsi:nil="true"/>
    <TPLaunchHelpLink xmlns="2958f784-0ef9-4616-b22d-512a8cad1f0d" xsi:nil="true"/>
    <IntlLocPriority xmlns="2958f784-0ef9-4616-b22d-512a8cad1f0d" xsi:nil="true"/>
    <TPApplication xmlns="2958f784-0ef9-4616-b22d-512a8cad1f0d" xsi:nil="true"/>
    <IntlLangReviewer xmlns="2958f784-0ef9-4616-b22d-512a8cad1f0d" xsi:nil="true"/>
    <HandoffToMSDN xmlns="2958f784-0ef9-4616-b22d-512a8cad1f0d" xsi:nil="true"/>
    <PlannedPubDate xmlns="2958f784-0ef9-4616-b22d-512a8cad1f0d" xsi:nil="true"/>
    <CrawlForDependencies xmlns="2958f784-0ef9-4616-b22d-512a8cad1f0d">false</CrawlForDependencies>
    <LocLastLocAttemptVersionLookup xmlns="2958f784-0ef9-4616-b22d-512a8cad1f0d">717441</LocLastLocAttemptVersionLookup>
    <TrustLevel xmlns="2958f784-0ef9-4616-b22d-512a8cad1f0d">1 Microsoft Managed Content</TrustLevel>
    <CampaignTagsTaxHTField0 xmlns="2958f784-0ef9-4616-b22d-512a8cad1f0d">
      <Terms xmlns="http://schemas.microsoft.com/office/infopath/2007/PartnerControls"/>
    </CampaignTagsTaxHTField0>
    <TPNamespace xmlns="2958f784-0ef9-4616-b22d-512a8cad1f0d" xsi:nil="true"/>
    <TaxCatchAll xmlns="2958f784-0ef9-4616-b22d-512a8cad1f0d"/>
    <IsSearchable xmlns="2958f784-0ef9-4616-b22d-512a8cad1f0d">true</IsSearchable>
    <TemplateTemplateType xmlns="2958f784-0ef9-4616-b22d-512a8cad1f0d">Word 2007 Default</TemplateTemplateType>
    <Markets xmlns="2958f784-0ef9-4616-b22d-512a8cad1f0d"/>
    <IntlLangReview xmlns="2958f784-0ef9-4616-b22d-512a8cad1f0d">false</IntlLangReview>
    <UAProjectedTotalWords xmlns="2958f784-0ef9-4616-b22d-512a8cad1f0d" xsi:nil="true"/>
    <OutputCachingOn xmlns="2958f784-0ef9-4616-b22d-512a8cad1f0d">false</OutputCachingOn>
    <AverageRating xmlns="2958f784-0ef9-4616-b22d-512a8cad1f0d" xsi:nil="true"/>
    <APAuthor xmlns="2958f784-0ef9-4616-b22d-512a8cad1f0d">
      <UserInfo>
        <DisplayName/>
        <AccountId>2721</AccountId>
        <AccountType/>
      </UserInfo>
    </APAuthor>
    <TPCommandLine xmlns="2958f784-0ef9-4616-b22d-512a8cad1f0d" xsi:nil="true"/>
    <LocManualTestRequired xmlns="2958f784-0ef9-4616-b22d-512a8cad1f0d">false</LocManualTestRequired>
    <TPAppVersion xmlns="2958f784-0ef9-4616-b22d-512a8cad1f0d" xsi:nil="true"/>
    <EditorialStatus xmlns="2958f784-0ef9-4616-b22d-512a8cad1f0d" xsi:nil="true"/>
    <LastModifiedDateTime xmlns="2958f784-0ef9-4616-b22d-512a8cad1f0d" xsi:nil="true"/>
    <TPLaunchHelpLinkType xmlns="2958f784-0ef9-4616-b22d-512a8cad1f0d">Template</TPLaunchHelpLinkType>
    <OriginalRelease xmlns="2958f784-0ef9-4616-b22d-512a8cad1f0d">14</OriginalRelease>
    <ScenarioTagsTaxHTField0 xmlns="2958f784-0ef9-4616-b22d-512a8cad1f0d">
      <Terms xmlns="http://schemas.microsoft.com/office/infopath/2007/PartnerControls"/>
    </ScenarioTagsTaxHTField0>
    <LocalizationTagsTaxHTField0 xmlns="2958f784-0ef9-4616-b22d-512a8cad1f0d">
      <Terms xmlns="http://schemas.microsoft.com/office/infopath/2007/PartnerControls"/>
    </LocalizationTagsTaxHTField0>
    <LocMarketGroupTiers2 xmlns="2958f784-0ef9-4616-b22d-512a8cad1f0d" xsi:nil="true"/>
  </documentManagement>
</p:properties>
</file>

<file path=customXml/itemProps1.xml><?xml version="1.0" encoding="utf-8"?>
<ds:datastoreItem xmlns:ds="http://schemas.openxmlformats.org/officeDocument/2006/customXml" ds:itemID="{30511FB3-E04A-41DC-9676-FA67A091D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C3C63-08E0-4DF6-BC1F-7DF6CEB8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5F695-EE87-4813-90C6-9F703C98274A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C:\Users\hugoa\AppData\Roaming\Microsoft\Templates\Portadas para CD (funciona con Avery 5824).dotx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Ariel Quevedo Ricaurte</dc:creator>
  <cp:keywords/>
  <dc:description/>
  <cp:lastModifiedBy>Juan Pablo Oviedo Roa</cp:lastModifiedBy>
  <cp:revision>5</cp:revision>
  <dcterms:created xsi:type="dcterms:W3CDTF">2025-05-09T18:41:00Z</dcterms:created>
  <dcterms:modified xsi:type="dcterms:W3CDTF">2025-05-20T14:23:00Z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TC010130013082</vt:lpwstr>
  </property>
  <property fmtid="{D5CDD505-2E9C-101B-9397-08002B2CF9AE}" pid="3" name="InternalTags">
    <vt:lpwstr/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14020000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